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A1" w:rsidRPr="006140D9" w:rsidRDefault="000F7453">
      <w:pPr>
        <w:rPr>
          <w:b/>
          <w:sz w:val="28"/>
          <w:szCs w:val="28"/>
        </w:rPr>
      </w:pPr>
      <w:bookmarkStart w:id="0" w:name="_GoBack"/>
      <w:bookmarkEnd w:id="0"/>
      <w:r w:rsidRPr="006140D9">
        <w:rPr>
          <w:b/>
          <w:sz w:val="28"/>
          <w:szCs w:val="28"/>
        </w:rPr>
        <w:t>Des Moines Area Quilters Guild</w:t>
      </w:r>
    </w:p>
    <w:p w:rsidR="000F7453" w:rsidRPr="006140D9" w:rsidRDefault="000F7453">
      <w:pPr>
        <w:rPr>
          <w:b/>
          <w:sz w:val="28"/>
          <w:szCs w:val="28"/>
        </w:rPr>
      </w:pPr>
      <w:r w:rsidRPr="006140D9">
        <w:rPr>
          <w:b/>
          <w:sz w:val="28"/>
          <w:szCs w:val="28"/>
        </w:rPr>
        <w:t>2015 Workshop Registration Form</w:t>
      </w:r>
    </w:p>
    <w:p w:rsidR="000F7453" w:rsidRPr="006140D9" w:rsidRDefault="000F7453">
      <w:pPr>
        <w:rPr>
          <w:sz w:val="18"/>
          <w:szCs w:val="18"/>
        </w:rPr>
      </w:pPr>
    </w:p>
    <w:p w:rsidR="000F7453" w:rsidRDefault="000F7453">
      <w:r>
        <w:t xml:space="preserve">Please </w:t>
      </w:r>
      <w:r w:rsidR="00252AB5">
        <w:t xml:space="preserve">print clearly </w:t>
      </w:r>
      <w:r>
        <w:t>so we can email your supply list(s).</w:t>
      </w:r>
    </w:p>
    <w:p w:rsidR="000F7453" w:rsidRDefault="000F7453"/>
    <w:p w:rsidR="000F7453" w:rsidRDefault="000F7453">
      <w:r>
        <w:t>Name: ________________________________________________________________________________________________</w:t>
      </w:r>
    </w:p>
    <w:p w:rsidR="000F7453" w:rsidRDefault="000F7453"/>
    <w:p w:rsidR="000F7453" w:rsidRDefault="000F7453">
      <w:r>
        <w:t>Phone #: ___________________________________________ Email: ____________________________________________</w:t>
      </w:r>
    </w:p>
    <w:p w:rsidR="000F7453" w:rsidRPr="006140D9" w:rsidRDefault="000F7453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9"/>
        <w:gridCol w:w="1619"/>
        <w:gridCol w:w="810"/>
        <w:gridCol w:w="3756"/>
        <w:gridCol w:w="723"/>
        <w:gridCol w:w="849"/>
      </w:tblGrid>
      <w:tr w:rsidR="00BD45AE" w:rsidTr="00E53368">
        <w:tc>
          <w:tcPr>
            <w:tcW w:w="3259" w:type="dxa"/>
          </w:tcPr>
          <w:p w:rsidR="000F7453" w:rsidRDefault="000F7453">
            <w:r>
              <w:t>Teacher</w:t>
            </w:r>
          </w:p>
        </w:tc>
        <w:tc>
          <w:tcPr>
            <w:tcW w:w="1619" w:type="dxa"/>
          </w:tcPr>
          <w:p w:rsidR="000F7453" w:rsidRDefault="000F7453">
            <w:r>
              <w:t>Date</w:t>
            </w:r>
          </w:p>
        </w:tc>
        <w:tc>
          <w:tcPr>
            <w:tcW w:w="810" w:type="dxa"/>
          </w:tcPr>
          <w:p w:rsidR="000F7453" w:rsidRDefault="000F7453">
            <w:r>
              <w:t>Time</w:t>
            </w:r>
          </w:p>
        </w:tc>
        <w:tc>
          <w:tcPr>
            <w:tcW w:w="3756" w:type="dxa"/>
          </w:tcPr>
          <w:p w:rsidR="000F7453" w:rsidRDefault="000F7453">
            <w:r>
              <w:t>Workshop</w:t>
            </w:r>
          </w:p>
        </w:tc>
        <w:tc>
          <w:tcPr>
            <w:tcW w:w="723" w:type="dxa"/>
          </w:tcPr>
          <w:p w:rsidR="000F7453" w:rsidRDefault="000F7453">
            <w:r>
              <w:t>Cost</w:t>
            </w:r>
          </w:p>
        </w:tc>
        <w:tc>
          <w:tcPr>
            <w:tcW w:w="849" w:type="dxa"/>
          </w:tcPr>
          <w:p w:rsidR="000F7453" w:rsidRDefault="000F7453">
            <w:r>
              <w:t>Total</w:t>
            </w:r>
          </w:p>
        </w:tc>
      </w:tr>
      <w:tr w:rsidR="00BD45AE" w:rsidTr="00E53368">
        <w:tc>
          <w:tcPr>
            <w:tcW w:w="3259" w:type="dxa"/>
            <w:vMerge w:val="restart"/>
          </w:tcPr>
          <w:p w:rsidR="000F7453" w:rsidRDefault="000F7453">
            <w:r>
              <w:t xml:space="preserve">Kathy </w:t>
            </w:r>
            <w:proofErr w:type="spellStart"/>
            <w:r>
              <w:t>Russi</w:t>
            </w:r>
            <w:proofErr w:type="spellEnd"/>
            <w:r>
              <w:t xml:space="preserve">/Martha </w:t>
            </w:r>
            <w:proofErr w:type="spellStart"/>
            <w:r>
              <w:t>Henrichs</w:t>
            </w:r>
            <w:proofErr w:type="spellEnd"/>
          </w:p>
        </w:tc>
        <w:tc>
          <w:tcPr>
            <w:tcW w:w="1619" w:type="dxa"/>
          </w:tcPr>
          <w:p w:rsidR="000F7453" w:rsidRDefault="000F7453">
            <w:r>
              <w:t>Wed., Jan. 28</w:t>
            </w:r>
          </w:p>
        </w:tc>
        <w:tc>
          <w:tcPr>
            <w:tcW w:w="810" w:type="dxa"/>
          </w:tcPr>
          <w:p w:rsidR="000F7453" w:rsidRDefault="000F7453">
            <w:r>
              <w:t>9 – 12</w:t>
            </w:r>
          </w:p>
        </w:tc>
        <w:tc>
          <w:tcPr>
            <w:tcW w:w="3756" w:type="dxa"/>
          </w:tcPr>
          <w:p w:rsidR="000F7453" w:rsidRDefault="000F7453">
            <w:r>
              <w:t>Easy Projects for Your Sewing Room, Session A</w:t>
            </w:r>
          </w:p>
        </w:tc>
        <w:tc>
          <w:tcPr>
            <w:tcW w:w="723" w:type="dxa"/>
          </w:tcPr>
          <w:p w:rsidR="000F7453" w:rsidRDefault="000F7453">
            <w:r>
              <w:t>$10</w:t>
            </w:r>
          </w:p>
        </w:tc>
        <w:tc>
          <w:tcPr>
            <w:tcW w:w="849" w:type="dxa"/>
          </w:tcPr>
          <w:p w:rsidR="000F7453" w:rsidRDefault="000F7453"/>
        </w:tc>
      </w:tr>
      <w:tr w:rsidR="00BD45AE" w:rsidTr="00E53368">
        <w:tc>
          <w:tcPr>
            <w:tcW w:w="3259" w:type="dxa"/>
            <w:vMerge/>
          </w:tcPr>
          <w:p w:rsidR="000F7453" w:rsidRDefault="000F7453"/>
        </w:tc>
        <w:tc>
          <w:tcPr>
            <w:tcW w:w="1619" w:type="dxa"/>
          </w:tcPr>
          <w:p w:rsidR="000F7453" w:rsidRDefault="000F7453">
            <w:r>
              <w:t>Wed., Jan. 28</w:t>
            </w:r>
          </w:p>
        </w:tc>
        <w:tc>
          <w:tcPr>
            <w:tcW w:w="810" w:type="dxa"/>
          </w:tcPr>
          <w:p w:rsidR="000F7453" w:rsidRDefault="000F7453">
            <w:r>
              <w:t>1 – 4</w:t>
            </w:r>
          </w:p>
        </w:tc>
        <w:tc>
          <w:tcPr>
            <w:tcW w:w="3756" w:type="dxa"/>
          </w:tcPr>
          <w:p w:rsidR="006140D9" w:rsidRDefault="000F7453">
            <w:pPr>
              <w:rPr>
                <w:sz w:val="12"/>
                <w:szCs w:val="12"/>
              </w:rPr>
            </w:pPr>
            <w:r>
              <w:t>Easy Projects for Your Sewing Room, Session B</w:t>
            </w:r>
          </w:p>
          <w:p w:rsidR="006140D9" w:rsidRPr="006140D9" w:rsidRDefault="006140D9">
            <w:pPr>
              <w:rPr>
                <w:sz w:val="12"/>
                <w:szCs w:val="12"/>
              </w:rPr>
            </w:pPr>
          </w:p>
        </w:tc>
        <w:tc>
          <w:tcPr>
            <w:tcW w:w="723" w:type="dxa"/>
          </w:tcPr>
          <w:p w:rsidR="000F7453" w:rsidRDefault="000F7453">
            <w:r>
              <w:t>$10</w:t>
            </w:r>
          </w:p>
        </w:tc>
        <w:tc>
          <w:tcPr>
            <w:tcW w:w="849" w:type="dxa"/>
          </w:tcPr>
          <w:p w:rsidR="000F7453" w:rsidRDefault="000F7453"/>
        </w:tc>
      </w:tr>
      <w:tr w:rsidR="00BD45AE" w:rsidTr="00E53368">
        <w:tc>
          <w:tcPr>
            <w:tcW w:w="3259" w:type="dxa"/>
            <w:vMerge w:val="restart"/>
          </w:tcPr>
          <w:p w:rsidR="00662B1F" w:rsidRDefault="00662B1F">
            <w:r>
              <w:t>Chris Moline</w:t>
            </w:r>
          </w:p>
        </w:tc>
        <w:tc>
          <w:tcPr>
            <w:tcW w:w="1619" w:type="dxa"/>
          </w:tcPr>
          <w:p w:rsidR="00662B1F" w:rsidRDefault="00662B1F">
            <w:r>
              <w:t>Wed., Feb. 25</w:t>
            </w:r>
          </w:p>
        </w:tc>
        <w:tc>
          <w:tcPr>
            <w:tcW w:w="810" w:type="dxa"/>
          </w:tcPr>
          <w:p w:rsidR="00662B1F" w:rsidRDefault="00662B1F">
            <w:r>
              <w:t xml:space="preserve">9 – 4 </w:t>
            </w:r>
          </w:p>
        </w:tc>
        <w:tc>
          <w:tcPr>
            <w:tcW w:w="3756" w:type="dxa"/>
          </w:tcPr>
          <w:p w:rsidR="00662B1F" w:rsidRDefault="00662B1F">
            <w:r>
              <w:t>Round the Bend  *Kit fee $5</w:t>
            </w:r>
          </w:p>
        </w:tc>
        <w:tc>
          <w:tcPr>
            <w:tcW w:w="723" w:type="dxa"/>
          </w:tcPr>
          <w:p w:rsidR="00662B1F" w:rsidRDefault="00662B1F">
            <w:r>
              <w:t>$50</w:t>
            </w:r>
          </w:p>
        </w:tc>
        <w:tc>
          <w:tcPr>
            <w:tcW w:w="849" w:type="dxa"/>
          </w:tcPr>
          <w:p w:rsidR="00662B1F" w:rsidRDefault="00662B1F"/>
        </w:tc>
      </w:tr>
      <w:tr w:rsidR="00BD45AE" w:rsidTr="00E53368">
        <w:tc>
          <w:tcPr>
            <w:tcW w:w="3259" w:type="dxa"/>
            <w:vMerge/>
          </w:tcPr>
          <w:p w:rsidR="00662B1F" w:rsidRDefault="00662B1F"/>
        </w:tc>
        <w:tc>
          <w:tcPr>
            <w:tcW w:w="1619" w:type="dxa"/>
          </w:tcPr>
          <w:p w:rsidR="00662B1F" w:rsidRDefault="00662B1F">
            <w:r>
              <w:t>Thur., Feb. 26</w:t>
            </w:r>
          </w:p>
        </w:tc>
        <w:tc>
          <w:tcPr>
            <w:tcW w:w="810" w:type="dxa"/>
          </w:tcPr>
          <w:p w:rsidR="00662B1F" w:rsidRDefault="00662B1F">
            <w:r>
              <w:t xml:space="preserve">9 – 4 </w:t>
            </w:r>
          </w:p>
        </w:tc>
        <w:tc>
          <w:tcPr>
            <w:tcW w:w="3756" w:type="dxa"/>
          </w:tcPr>
          <w:p w:rsidR="00662B1F" w:rsidRDefault="00662B1F">
            <w:pPr>
              <w:rPr>
                <w:sz w:val="12"/>
                <w:szCs w:val="12"/>
              </w:rPr>
            </w:pPr>
            <w:r>
              <w:t>Two Block Two Step  *Kit fee $5</w:t>
            </w:r>
            <w:r w:rsidR="006140D9" w:rsidRPr="006140D9">
              <w:rPr>
                <w:sz w:val="12"/>
                <w:szCs w:val="12"/>
              </w:rPr>
              <w:t xml:space="preserve"> </w:t>
            </w:r>
          </w:p>
          <w:p w:rsidR="006140D9" w:rsidRPr="006140D9" w:rsidRDefault="006140D9">
            <w:pPr>
              <w:rPr>
                <w:sz w:val="12"/>
                <w:szCs w:val="12"/>
              </w:rPr>
            </w:pPr>
          </w:p>
        </w:tc>
        <w:tc>
          <w:tcPr>
            <w:tcW w:w="723" w:type="dxa"/>
          </w:tcPr>
          <w:p w:rsidR="00662B1F" w:rsidRDefault="00662B1F">
            <w:r>
              <w:t>$50</w:t>
            </w:r>
          </w:p>
        </w:tc>
        <w:tc>
          <w:tcPr>
            <w:tcW w:w="849" w:type="dxa"/>
          </w:tcPr>
          <w:p w:rsidR="00662B1F" w:rsidRDefault="00662B1F"/>
        </w:tc>
      </w:tr>
      <w:tr w:rsidR="00BD45AE" w:rsidTr="00E53368">
        <w:tc>
          <w:tcPr>
            <w:tcW w:w="3259" w:type="dxa"/>
            <w:vMerge w:val="restart"/>
          </w:tcPr>
          <w:p w:rsidR="00662B1F" w:rsidRDefault="00662B1F">
            <w:r>
              <w:t>Carol Taylor</w:t>
            </w:r>
          </w:p>
          <w:p w:rsidR="00662B1F" w:rsidRDefault="00662B1F">
            <w:r>
              <w:t>caroltaylorquilts.com</w:t>
            </w:r>
          </w:p>
        </w:tc>
        <w:tc>
          <w:tcPr>
            <w:tcW w:w="1619" w:type="dxa"/>
          </w:tcPr>
          <w:p w:rsidR="00662B1F" w:rsidRDefault="00662B1F">
            <w:r>
              <w:t>Wed., Mar. 25</w:t>
            </w:r>
          </w:p>
        </w:tc>
        <w:tc>
          <w:tcPr>
            <w:tcW w:w="810" w:type="dxa"/>
          </w:tcPr>
          <w:p w:rsidR="00662B1F" w:rsidRDefault="00662B1F">
            <w:r>
              <w:t>9 – 4</w:t>
            </w:r>
          </w:p>
        </w:tc>
        <w:tc>
          <w:tcPr>
            <w:tcW w:w="3756" w:type="dxa"/>
          </w:tcPr>
          <w:p w:rsidR="00662B1F" w:rsidRDefault="00662B1F">
            <w:r>
              <w:t>Sensuous Lines and Curves</w:t>
            </w:r>
          </w:p>
        </w:tc>
        <w:tc>
          <w:tcPr>
            <w:tcW w:w="723" w:type="dxa"/>
          </w:tcPr>
          <w:p w:rsidR="00662B1F" w:rsidRDefault="00662B1F">
            <w:r>
              <w:t>$50</w:t>
            </w:r>
          </w:p>
        </w:tc>
        <w:tc>
          <w:tcPr>
            <w:tcW w:w="849" w:type="dxa"/>
          </w:tcPr>
          <w:p w:rsidR="00662B1F" w:rsidRDefault="00662B1F"/>
        </w:tc>
      </w:tr>
      <w:tr w:rsidR="00BD45AE" w:rsidTr="00E53368">
        <w:tc>
          <w:tcPr>
            <w:tcW w:w="3259" w:type="dxa"/>
            <w:vMerge/>
          </w:tcPr>
          <w:p w:rsidR="00662B1F" w:rsidRDefault="00662B1F"/>
        </w:tc>
        <w:tc>
          <w:tcPr>
            <w:tcW w:w="1619" w:type="dxa"/>
          </w:tcPr>
          <w:p w:rsidR="00662B1F" w:rsidRDefault="00662B1F">
            <w:r>
              <w:t>Thur., Mar. 26</w:t>
            </w:r>
          </w:p>
        </w:tc>
        <w:tc>
          <w:tcPr>
            <w:tcW w:w="810" w:type="dxa"/>
          </w:tcPr>
          <w:p w:rsidR="00662B1F" w:rsidRDefault="00662B1F">
            <w:r>
              <w:t>9 – 4</w:t>
            </w:r>
          </w:p>
        </w:tc>
        <w:tc>
          <w:tcPr>
            <w:tcW w:w="3756" w:type="dxa"/>
          </w:tcPr>
          <w:p w:rsidR="00662B1F" w:rsidRDefault="00495337">
            <w:pPr>
              <w:rPr>
                <w:sz w:val="12"/>
                <w:szCs w:val="12"/>
              </w:rPr>
            </w:pPr>
            <w:r>
              <w:t>Arc-i-Textures</w:t>
            </w:r>
          </w:p>
          <w:p w:rsidR="006140D9" w:rsidRDefault="006140D9"/>
        </w:tc>
        <w:tc>
          <w:tcPr>
            <w:tcW w:w="723" w:type="dxa"/>
          </w:tcPr>
          <w:p w:rsidR="00662B1F" w:rsidRDefault="00662B1F">
            <w:r>
              <w:t>$50</w:t>
            </w:r>
          </w:p>
        </w:tc>
        <w:tc>
          <w:tcPr>
            <w:tcW w:w="849" w:type="dxa"/>
          </w:tcPr>
          <w:p w:rsidR="00662B1F" w:rsidRDefault="00662B1F"/>
        </w:tc>
      </w:tr>
      <w:tr w:rsidR="00BD45AE" w:rsidTr="00E53368">
        <w:tc>
          <w:tcPr>
            <w:tcW w:w="3259" w:type="dxa"/>
          </w:tcPr>
          <w:p w:rsidR="000F7453" w:rsidRDefault="00662B1F" w:rsidP="00662B1F">
            <w:r>
              <w:t>Jody Sanders</w:t>
            </w:r>
          </w:p>
        </w:tc>
        <w:tc>
          <w:tcPr>
            <w:tcW w:w="1619" w:type="dxa"/>
          </w:tcPr>
          <w:p w:rsidR="000F7453" w:rsidRDefault="00662B1F">
            <w:r>
              <w:t>Wed., Apr. 29</w:t>
            </w:r>
          </w:p>
        </w:tc>
        <w:tc>
          <w:tcPr>
            <w:tcW w:w="810" w:type="dxa"/>
          </w:tcPr>
          <w:p w:rsidR="000F7453" w:rsidRDefault="00662B1F">
            <w:r>
              <w:t>9 – 4</w:t>
            </w:r>
          </w:p>
        </w:tc>
        <w:tc>
          <w:tcPr>
            <w:tcW w:w="3756" w:type="dxa"/>
          </w:tcPr>
          <w:p w:rsidR="000F7453" w:rsidRDefault="00662B1F">
            <w:r>
              <w:t>English Paper Piecing Techniques</w:t>
            </w:r>
          </w:p>
          <w:p w:rsidR="00816E06" w:rsidRDefault="00816E06" w:rsidP="006140D9">
            <w:pPr>
              <w:rPr>
                <w:sz w:val="12"/>
                <w:szCs w:val="12"/>
              </w:rPr>
            </w:pPr>
            <w:r>
              <w:t>(a pillowcase donation is requested)</w:t>
            </w:r>
          </w:p>
          <w:p w:rsidR="006140D9" w:rsidRDefault="006140D9" w:rsidP="006140D9"/>
        </w:tc>
        <w:tc>
          <w:tcPr>
            <w:tcW w:w="723" w:type="dxa"/>
          </w:tcPr>
          <w:p w:rsidR="000F7453" w:rsidRDefault="00662B1F" w:rsidP="00816E06">
            <w:r>
              <w:t xml:space="preserve">$20 </w:t>
            </w:r>
          </w:p>
        </w:tc>
        <w:tc>
          <w:tcPr>
            <w:tcW w:w="849" w:type="dxa"/>
          </w:tcPr>
          <w:p w:rsidR="000F7453" w:rsidRDefault="000F7453"/>
        </w:tc>
      </w:tr>
      <w:tr w:rsidR="00BD45AE" w:rsidTr="00E53368">
        <w:tc>
          <w:tcPr>
            <w:tcW w:w="3259" w:type="dxa"/>
            <w:vMerge w:val="restart"/>
          </w:tcPr>
          <w:p w:rsidR="00662B1F" w:rsidRDefault="00662B1F">
            <w:r>
              <w:t>Lenore Crawford</w:t>
            </w:r>
          </w:p>
          <w:p w:rsidR="00662B1F" w:rsidRDefault="00662B1F">
            <w:r>
              <w:t>lenorecrawford.com</w:t>
            </w:r>
          </w:p>
        </w:tc>
        <w:tc>
          <w:tcPr>
            <w:tcW w:w="1619" w:type="dxa"/>
          </w:tcPr>
          <w:p w:rsidR="00662B1F" w:rsidRDefault="00662B1F">
            <w:r>
              <w:t>Wed., May 27</w:t>
            </w:r>
          </w:p>
        </w:tc>
        <w:tc>
          <w:tcPr>
            <w:tcW w:w="810" w:type="dxa"/>
          </w:tcPr>
          <w:p w:rsidR="00662B1F" w:rsidRDefault="00662B1F">
            <w:r>
              <w:t>9 – 4</w:t>
            </w:r>
          </w:p>
        </w:tc>
        <w:tc>
          <w:tcPr>
            <w:tcW w:w="3756" w:type="dxa"/>
          </w:tcPr>
          <w:p w:rsidR="00662B1F" w:rsidRDefault="00662B1F">
            <w:r>
              <w:t>Flower Boxes  *Supply Fee $10</w:t>
            </w:r>
          </w:p>
        </w:tc>
        <w:tc>
          <w:tcPr>
            <w:tcW w:w="723" w:type="dxa"/>
          </w:tcPr>
          <w:p w:rsidR="00662B1F" w:rsidRDefault="00662B1F">
            <w:r>
              <w:t>$50</w:t>
            </w:r>
          </w:p>
        </w:tc>
        <w:tc>
          <w:tcPr>
            <w:tcW w:w="849" w:type="dxa"/>
          </w:tcPr>
          <w:p w:rsidR="00662B1F" w:rsidRDefault="00662B1F"/>
        </w:tc>
      </w:tr>
      <w:tr w:rsidR="00BD45AE" w:rsidTr="00E53368">
        <w:tc>
          <w:tcPr>
            <w:tcW w:w="3259" w:type="dxa"/>
            <w:vMerge/>
          </w:tcPr>
          <w:p w:rsidR="00662B1F" w:rsidRDefault="00662B1F"/>
        </w:tc>
        <w:tc>
          <w:tcPr>
            <w:tcW w:w="1619" w:type="dxa"/>
          </w:tcPr>
          <w:p w:rsidR="00662B1F" w:rsidRDefault="00662B1F">
            <w:r>
              <w:t>Thur., May 28</w:t>
            </w:r>
          </w:p>
        </w:tc>
        <w:tc>
          <w:tcPr>
            <w:tcW w:w="810" w:type="dxa"/>
          </w:tcPr>
          <w:p w:rsidR="00662B1F" w:rsidRDefault="00662B1F">
            <w:r>
              <w:t>9 – 4</w:t>
            </w:r>
          </w:p>
        </w:tc>
        <w:tc>
          <w:tcPr>
            <w:tcW w:w="3756" w:type="dxa"/>
          </w:tcPr>
          <w:p w:rsidR="00662B1F" w:rsidRDefault="00662B1F" w:rsidP="006140D9">
            <w:pPr>
              <w:rPr>
                <w:sz w:val="12"/>
                <w:szCs w:val="12"/>
              </w:rPr>
            </w:pPr>
            <w:r>
              <w:t>Fusing and Painting to Create Realistic Fabric Art  *Supply Fee $15</w:t>
            </w:r>
          </w:p>
          <w:p w:rsidR="006140D9" w:rsidRDefault="006140D9" w:rsidP="006140D9"/>
        </w:tc>
        <w:tc>
          <w:tcPr>
            <w:tcW w:w="723" w:type="dxa"/>
          </w:tcPr>
          <w:p w:rsidR="00662B1F" w:rsidRDefault="00662B1F">
            <w:r>
              <w:t>$50</w:t>
            </w:r>
          </w:p>
        </w:tc>
        <w:tc>
          <w:tcPr>
            <w:tcW w:w="849" w:type="dxa"/>
          </w:tcPr>
          <w:p w:rsidR="00662B1F" w:rsidRDefault="00662B1F"/>
        </w:tc>
      </w:tr>
      <w:tr w:rsidR="00BD45AE" w:rsidTr="00E53368">
        <w:tc>
          <w:tcPr>
            <w:tcW w:w="3259" w:type="dxa"/>
            <w:vMerge w:val="restart"/>
          </w:tcPr>
          <w:p w:rsidR="00662B1F" w:rsidRDefault="00662B1F">
            <w:r>
              <w:t>David Taylor</w:t>
            </w:r>
          </w:p>
          <w:p w:rsidR="00662B1F" w:rsidRDefault="00662B1F">
            <w:r>
              <w:t>davidtaylorquilts.com</w:t>
            </w:r>
          </w:p>
        </w:tc>
        <w:tc>
          <w:tcPr>
            <w:tcW w:w="1619" w:type="dxa"/>
          </w:tcPr>
          <w:p w:rsidR="00662B1F" w:rsidRDefault="00662B1F">
            <w:r>
              <w:t>Wed., June 24</w:t>
            </w:r>
          </w:p>
        </w:tc>
        <w:tc>
          <w:tcPr>
            <w:tcW w:w="810" w:type="dxa"/>
          </w:tcPr>
          <w:p w:rsidR="00662B1F" w:rsidRDefault="00662B1F">
            <w:r>
              <w:t>9 – 4</w:t>
            </w:r>
          </w:p>
        </w:tc>
        <w:tc>
          <w:tcPr>
            <w:tcW w:w="3756" w:type="dxa"/>
          </w:tcPr>
          <w:p w:rsidR="00662B1F" w:rsidRDefault="00662B1F">
            <w:r>
              <w:t>Floral Applique  *Pattern Fee $10</w:t>
            </w:r>
          </w:p>
        </w:tc>
        <w:tc>
          <w:tcPr>
            <w:tcW w:w="723" w:type="dxa"/>
          </w:tcPr>
          <w:p w:rsidR="00662B1F" w:rsidRDefault="00662B1F">
            <w:r>
              <w:t>$50</w:t>
            </w:r>
          </w:p>
        </w:tc>
        <w:tc>
          <w:tcPr>
            <w:tcW w:w="849" w:type="dxa"/>
          </w:tcPr>
          <w:p w:rsidR="00662B1F" w:rsidRDefault="00662B1F"/>
        </w:tc>
      </w:tr>
      <w:tr w:rsidR="00BD45AE" w:rsidTr="00E53368">
        <w:tc>
          <w:tcPr>
            <w:tcW w:w="3259" w:type="dxa"/>
            <w:vMerge/>
          </w:tcPr>
          <w:p w:rsidR="00662B1F" w:rsidRDefault="00662B1F"/>
        </w:tc>
        <w:tc>
          <w:tcPr>
            <w:tcW w:w="1619" w:type="dxa"/>
          </w:tcPr>
          <w:p w:rsidR="00662B1F" w:rsidRDefault="00662B1F">
            <w:r>
              <w:t>Thur., June 25</w:t>
            </w:r>
          </w:p>
        </w:tc>
        <w:tc>
          <w:tcPr>
            <w:tcW w:w="810" w:type="dxa"/>
          </w:tcPr>
          <w:p w:rsidR="00662B1F" w:rsidRDefault="00662B1F">
            <w:r>
              <w:t>9 – 4</w:t>
            </w:r>
          </w:p>
        </w:tc>
        <w:tc>
          <w:tcPr>
            <w:tcW w:w="3756" w:type="dxa"/>
          </w:tcPr>
          <w:p w:rsidR="00662B1F" w:rsidRDefault="00662B1F" w:rsidP="006140D9">
            <w:pPr>
              <w:rPr>
                <w:sz w:val="12"/>
                <w:szCs w:val="12"/>
              </w:rPr>
            </w:pPr>
            <w:r>
              <w:t>Machine Applique  *Kit Fee $30</w:t>
            </w:r>
          </w:p>
          <w:p w:rsidR="006140D9" w:rsidRDefault="006140D9" w:rsidP="006140D9"/>
        </w:tc>
        <w:tc>
          <w:tcPr>
            <w:tcW w:w="723" w:type="dxa"/>
          </w:tcPr>
          <w:p w:rsidR="00662B1F" w:rsidRDefault="00662B1F">
            <w:r>
              <w:t>$50</w:t>
            </w:r>
          </w:p>
        </w:tc>
        <w:tc>
          <w:tcPr>
            <w:tcW w:w="849" w:type="dxa"/>
          </w:tcPr>
          <w:p w:rsidR="00662B1F" w:rsidRDefault="00662B1F"/>
        </w:tc>
      </w:tr>
      <w:tr w:rsidR="00BD45AE" w:rsidTr="00E53368">
        <w:tc>
          <w:tcPr>
            <w:tcW w:w="3259" w:type="dxa"/>
            <w:vMerge w:val="restart"/>
          </w:tcPr>
          <w:p w:rsidR="00BD45AE" w:rsidRDefault="00BD45AE">
            <w:r>
              <w:t>Ruth Powers</w:t>
            </w:r>
          </w:p>
          <w:p w:rsidR="00BD45AE" w:rsidRPr="00BD45AE" w:rsidRDefault="00BD45AE">
            <w:pPr>
              <w:rPr>
                <w:sz w:val="18"/>
                <w:szCs w:val="18"/>
              </w:rPr>
            </w:pPr>
            <w:r w:rsidRPr="00BD45AE">
              <w:rPr>
                <w:sz w:val="18"/>
                <w:szCs w:val="18"/>
              </w:rPr>
              <w:t>ruthpowersartquilts.com</w:t>
            </w:r>
          </w:p>
        </w:tc>
        <w:tc>
          <w:tcPr>
            <w:tcW w:w="1619" w:type="dxa"/>
          </w:tcPr>
          <w:p w:rsidR="00BD45AE" w:rsidRDefault="00BD45AE">
            <w:r>
              <w:t>Wed., July 29</w:t>
            </w:r>
          </w:p>
        </w:tc>
        <w:tc>
          <w:tcPr>
            <w:tcW w:w="810" w:type="dxa"/>
          </w:tcPr>
          <w:p w:rsidR="00BD45AE" w:rsidRDefault="00BD45AE">
            <w:r>
              <w:t>9 – 4</w:t>
            </w:r>
          </w:p>
        </w:tc>
        <w:tc>
          <w:tcPr>
            <w:tcW w:w="3756" w:type="dxa"/>
          </w:tcPr>
          <w:p w:rsidR="00BD45AE" w:rsidRDefault="00BD45AE">
            <w:r>
              <w:t>Introduction to Picture Piecing</w:t>
            </w:r>
          </w:p>
        </w:tc>
        <w:tc>
          <w:tcPr>
            <w:tcW w:w="723" w:type="dxa"/>
          </w:tcPr>
          <w:p w:rsidR="00BD45AE" w:rsidRDefault="00BD45AE">
            <w:r>
              <w:t>$50</w:t>
            </w:r>
          </w:p>
        </w:tc>
        <w:tc>
          <w:tcPr>
            <w:tcW w:w="849" w:type="dxa"/>
          </w:tcPr>
          <w:p w:rsidR="00BD45AE" w:rsidRDefault="00BD45AE"/>
        </w:tc>
      </w:tr>
      <w:tr w:rsidR="00BD45AE" w:rsidTr="00E53368">
        <w:tc>
          <w:tcPr>
            <w:tcW w:w="3259" w:type="dxa"/>
            <w:vMerge/>
          </w:tcPr>
          <w:p w:rsidR="00BD45AE" w:rsidRDefault="00BD45AE"/>
        </w:tc>
        <w:tc>
          <w:tcPr>
            <w:tcW w:w="1619" w:type="dxa"/>
          </w:tcPr>
          <w:p w:rsidR="00BD45AE" w:rsidRDefault="00BD45AE">
            <w:r>
              <w:t>Thur., July 30</w:t>
            </w:r>
          </w:p>
        </w:tc>
        <w:tc>
          <w:tcPr>
            <w:tcW w:w="810" w:type="dxa"/>
          </w:tcPr>
          <w:p w:rsidR="00BD45AE" w:rsidRDefault="00BD45AE">
            <w:r>
              <w:t>9 – 4</w:t>
            </w:r>
          </w:p>
        </w:tc>
        <w:tc>
          <w:tcPr>
            <w:tcW w:w="3756" w:type="dxa"/>
          </w:tcPr>
          <w:p w:rsidR="00BD45AE" w:rsidRDefault="00BD45AE" w:rsidP="006140D9">
            <w:pPr>
              <w:rPr>
                <w:sz w:val="12"/>
                <w:szCs w:val="12"/>
              </w:rPr>
            </w:pPr>
            <w:r>
              <w:t>Paper Piecing</w:t>
            </w:r>
          </w:p>
          <w:p w:rsidR="006140D9" w:rsidRDefault="006140D9" w:rsidP="006140D9"/>
        </w:tc>
        <w:tc>
          <w:tcPr>
            <w:tcW w:w="723" w:type="dxa"/>
          </w:tcPr>
          <w:p w:rsidR="00BD45AE" w:rsidRDefault="00BD45AE">
            <w:r>
              <w:t>$50</w:t>
            </w:r>
          </w:p>
        </w:tc>
        <w:tc>
          <w:tcPr>
            <w:tcW w:w="849" w:type="dxa"/>
          </w:tcPr>
          <w:p w:rsidR="00BD45AE" w:rsidRDefault="00BD45AE"/>
        </w:tc>
      </w:tr>
      <w:tr w:rsidR="00BD45AE" w:rsidTr="00E53368">
        <w:tc>
          <w:tcPr>
            <w:tcW w:w="3259" w:type="dxa"/>
            <w:vMerge w:val="restart"/>
          </w:tcPr>
          <w:p w:rsidR="00BD45AE" w:rsidRDefault="00BD45AE">
            <w:r>
              <w:t>Jacquie Gering</w:t>
            </w:r>
          </w:p>
          <w:p w:rsidR="00BD45AE" w:rsidRPr="00BD45AE" w:rsidRDefault="00394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tallgrassprairiestudio</w:t>
            </w:r>
            <w:r w:rsidR="00BD45AE">
              <w:rPr>
                <w:sz w:val="18"/>
                <w:szCs w:val="18"/>
              </w:rPr>
              <w:t>.blogspot.com</w:t>
            </w:r>
          </w:p>
        </w:tc>
        <w:tc>
          <w:tcPr>
            <w:tcW w:w="1619" w:type="dxa"/>
          </w:tcPr>
          <w:p w:rsidR="00BD45AE" w:rsidRDefault="00BD45AE">
            <w:r>
              <w:t>Wed., Oct. 28</w:t>
            </w:r>
          </w:p>
        </w:tc>
        <w:tc>
          <w:tcPr>
            <w:tcW w:w="810" w:type="dxa"/>
          </w:tcPr>
          <w:p w:rsidR="00BD45AE" w:rsidRDefault="00BD45AE">
            <w:r>
              <w:t>9 – 4</w:t>
            </w:r>
          </w:p>
        </w:tc>
        <w:tc>
          <w:tcPr>
            <w:tcW w:w="3756" w:type="dxa"/>
          </w:tcPr>
          <w:p w:rsidR="00BD45AE" w:rsidRDefault="00BD45AE">
            <w:r>
              <w:t>Slice and Insert Improvisation</w:t>
            </w:r>
          </w:p>
        </w:tc>
        <w:tc>
          <w:tcPr>
            <w:tcW w:w="723" w:type="dxa"/>
          </w:tcPr>
          <w:p w:rsidR="00BD45AE" w:rsidRDefault="00BD45AE">
            <w:r>
              <w:t>$50</w:t>
            </w:r>
          </w:p>
        </w:tc>
        <w:tc>
          <w:tcPr>
            <w:tcW w:w="849" w:type="dxa"/>
          </w:tcPr>
          <w:p w:rsidR="00BD45AE" w:rsidRDefault="00BD45AE"/>
        </w:tc>
      </w:tr>
      <w:tr w:rsidR="00BD45AE" w:rsidTr="00E53368">
        <w:tc>
          <w:tcPr>
            <w:tcW w:w="3259" w:type="dxa"/>
            <w:vMerge/>
          </w:tcPr>
          <w:p w:rsidR="00BD45AE" w:rsidRDefault="00BD45AE"/>
        </w:tc>
        <w:tc>
          <w:tcPr>
            <w:tcW w:w="1619" w:type="dxa"/>
          </w:tcPr>
          <w:p w:rsidR="00BD45AE" w:rsidRDefault="00BD45AE">
            <w:r>
              <w:t>Thur., Oct. 29</w:t>
            </w:r>
          </w:p>
        </w:tc>
        <w:tc>
          <w:tcPr>
            <w:tcW w:w="810" w:type="dxa"/>
          </w:tcPr>
          <w:p w:rsidR="00BD45AE" w:rsidRDefault="00BD45AE">
            <w:r>
              <w:t>9 – 4</w:t>
            </w:r>
          </w:p>
        </w:tc>
        <w:tc>
          <w:tcPr>
            <w:tcW w:w="3756" w:type="dxa"/>
          </w:tcPr>
          <w:p w:rsidR="00BD45AE" w:rsidRDefault="00BD45AE">
            <w:r>
              <w:t>Log Cabin – Modern Makeover</w:t>
            </w:r>
          </w:p>
        </w:tc>
        <w:tc>
          <w:tcPr>
            <w:tcW w:w="723" w:type="dxa"/>
          </w:tcPr>
          <w:p w:rsidR="00BD45AE" w:rsidRDefault="00BD45AE">
            <w:r>
              <w:t>$50</w:t>
            </w:r>
          </w:p>
        </w:tc>
        <w:tc>
          <w:tcPr>
            <w:tcW w:w="849" w:type="dxa"/>
          </w:tcPr>
          <w:p w:rsidR="00BD45AE" w:rsidRDefault="00BD45AE"/>
        </w:tc>
      </w:tr>
      <w:tr w:rsidR="00252AB5" w:rsidTr="00445B23">
        <w:tc>
          <w:tcPr>
            <w:tcW w:w="10167" w:type="dxa"/>
            <w:gridSpan w:val="5"/>
          </w:tcPr>
          <w:p w:rsidR="00816E06" w:rsidRDefault="00816E06" w:rsidP="00816E06">
            <w:pPr>
              <w:jc w:val="right"/>
            </w:pPr>
          </w:p>
          <w:p w:rsidR="00816E06" w:rsidRDefault="00816E06" w:rsidP="00816E06">
            <w:pPr>
              <w:jc w:val="right"/>
            </w:pPr>
            <w:r>
              <w:t>Total</w:t>
            </w:r>
          </w:p>
        </w:tc>
        <w:tc>
          <w:tcPr>
            <w:tcW w:w="849" w:type="dxa"/>
          </w:tcPr>
          <w:p w:rsidR="00252AB5" w:rsidRDefault="00252AB5"/>
        </w:tc>
      </w:tr>
    </w:tbl>
    <w:p w:rsidR="000F7453" w:rsidRPr="006140D9" w:rsidRDefault="000F7453">
      <w:pPr>
        <w:rPr>
          <w:sz w:val="18"/>
          <w:szCs w:val="18"/>
        </w:rPr>
      </w:pPr>
    </w:p>
    <w:p w:rsidR="00252AB5" w:rsidRPr="006140D9" w:rsidRDefault="00252AB5" w:rsidP="00252AB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140D9">
        <w:rPr>
          <w:sz w:val="18"/>
          <w:szCs w:val="18"/>
        </w:rPr>
        <w:t xml:space="preserve">Registrations paid for at the time of registration are placed on the </w:t>
      </w:r>
      <w:r w:rsidRPr="006140D9">
        <w:rPr>
          <w:b/>
          <w:sz w:val="18"/>
          <w:szCs w:val="18"/>
        </w:rPr>
        <w:t>paid/confirmed list.</w:t>
      </w:r>
    </w:p>
    <w:p w:rsidR="00252AB5" w:rsidRPr="006140D9" w:rsidRDefault="00252AB5" w:rsidP="00252AB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140D9">
        <w:rPr>
          <w:sz w:val="18"/>
          <w:szCs w:val="18"/>
        </w:rPr>
        <w:t xml:space="preserve">Registrations not accompanied by payment are </w:t>
      </w:r>
      <w:r w:rsidRPr="006140D9">
        <w:rPr>
          <w:b/>
          <w:sz w:val="18"/>
          <w:szCs w:val="18"/>
        </w:rPr>
        <w:t>not confirmed</w:t>
      </w:r>
      <w:r w:rsidRPr="006140D9">
        <w:rPr>
          <w:sz w:val="18"/>
          <w:szCs w:val="18"/>
        </w:rPr>
        <w:t xml:space="preserve"> and are put on a waiting list, subject to available space at time of payment. Once payment is received, if space is still available, class registration is confirmed. No one will be considered registered for a class until payment is received.</w:t>
      </w:r>
      <w:r w:rsidR="002A2256" w:rsidRPr="006140D9">
        <w:rPr>
          <w:sz w:val="18"/>
          <w:szCs w:val="18"/>
        </w:rPr>
        <w:t xml:space="preserve"> Once a class is full, those on the waiting list need not make payment until space becomes available.</w:t>
      </w:r>
    </w:p>
    <w:p w:rsidR="002A2256" w:rsidRPr="006140D9" w:rsidRDefault="002A2256" w:rsidP="00252AB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140D9">
        <w:rPr>
          <w:sz w:val="18"/>
          <w:szCs w:val="18"/>
        </w:rPr>
        <w:t>30 days prior to a class, any vacancies become available to non-guild members at an additional fee of $10 per full-day class or $5 per half-day class.</w:t>
      </w:r>
    </w:p>
    <w:p w:rsidR="002A2256" w:rsidRPr="006140D9" w:rsidRDefault="002A2256" w:rsidP="00252AB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140D9">
        <w:rPr>
          <w:sz w:val="18"/>
          <w:szCs w:val="18"/>
        </w:rPr>
        <w:t>Payment is refundable if cancelled at least 30 days prior to the day of the workshop.</w:t>
      </w:r>
    </w:p>
    <w:p w:rsidR="002A2256" w:rsidRPr="006140D9" w:rsidRDefault="002A2256" w:rsidP="00252AB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140D9">
        <w:rPr>
          <w:sz w:val="18"/>
          <w:szCs w:val="18"/>
        </w:rPr>
        <w:t>One check may be made out to DMAQG for all workshops chosen.</w:t>
      </w:r>
    </w:p>
    <w:p w:rsidR="002A2256" w:rsidRPr="006140D9" w:rsidRDefault="002A2256" w:rsidP="00252AB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140D9">
        <w:rPr>
          <w:sz w:val="18"/>
          <w:szCs w:val="18"/>
        </w:rPr>
        <w:t xml:space="preserve">*Some classes have additional fees, payable </w:t>
      </w:r>
      <w:r w:rsidRPr="006140D9">
        <w:rPr>
          <w:b/>
          <w:sz w:val="18"/>
          <w:szCs w:val="18"/>
        </w:rPr>
        <w:t>to the instructor</w:t>
      </w:r>
      <w:r w:rsidRPr="006140D9">
        <w:rPr>
          <w:sz w:val="18"/>
          <w:szCs w:val="18"/>
        </w:rPr>
        <w:t>, on the day of class.</w:t>
      </w:r>
    </w:p>
    <w:p w:rsidR="002A2256" w:rsidRPr="006140D9" w:rsidRDefault="002A2256" w:rsidP="00252AB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140D9">
        <w:rPr>
          <w:sz w:val="18"/>
          <w:szCs w:val="18"/>
        </w:rPr>
        <w:t>All classes will be held at the West Des Moines Christian Church, Building #3, 4501 Mills Civic Parkway, West Des Moines.</w:t>
      </w:r>
    </w:p>
    <w:p w:rsidR="001E5C1A" w:rsidRDefault="001E5C1A" w:rsidP="002A2256">
      <w:pPr>
        <w:rPr>
          <w:sz w:val="18"/>
          <w:szCs w:val="18"/>
        </w:rPr>
      </w:pPr>
    </w:p>
    <w:p w:rsidR="002A2256" w:rsidRPr="006140D9" w:rsidRDefault="002A2256" w:rsidP="002A2256">
      <w:pPr>
        <w:rPr>
          <w:sz w:val="18"/>
          <w:szCs w:val="18"/>
        </w:rPr>
      </w:pPr>
      <w:r w:rsidRPr="006140D9">
        <w:rPr>
          <w:sz w:val="18"/>
          <w:szCs w:val="18"/>
        </w:rPr>
        <w:t xml:space="preserve">Program Co-chairs:  </w:t>
      </w:r>
      <w:r w:rsidRPr="006140D9">
        <w:rPr>
          <w:sz w:val="18"/>
          <w:szCs w:val="18"/>
        </w:rPr>
        <w:tab/>
        <w:t xml:space="preserve">Martha </w:t>
      </w:r>
      <w:proofErr w:type="spellStart"/>
      <w:r w:rsidRPr="006140D9">
        <w:rPr>
          <w:sz w:val="18"/>
          <w:szCs w:val="18"/>
        </w:rPr>
        <w:t>Henrichs</w:t>
      </w:r>
      <w:proofErr w:type="spellEnd"/>
      <w:r w:rsidRPr="006140D9">
        <w:rPr>
          <w:sz w:val="18"/>
          <w:szCs w:val="18"/>
        </w:rPr>
        <w:t xml:space="preserve">, </w:t>
      </w:r>
      <w:hyperlink r:id="rId5" w:history="1">
        <w:r w:rsidRPr="006140D9">
          <w:rPr>
            <w:rStyle w:val="Hyperlink"/>
            <w:sz w:val="18"/>
            <w:szCs w:val="18"/>
          </w:rPr>
          <w:t>mjhenrichs@aol.com</w:t>
        </w:r>
      </w:hyperlink>
      <w:r w:rsidRPr="006140D9">
        <w:rPr>
          <w:sz w:val="18"/>
          <w:szCs w:val="18"/>
        </w:rPr>
        <w:t xml:space="preserve"> 515-277-2357</w:t>
      </w:r>
    </w:p>
    <w:p w:rsidR="002A2256" w:rsidRPr="006140D9" w:rsidRDefault="002A2256" w:rsidP="002A2256">
      <w:pPr>
        <w:rPr>
          <w:sz w:val="18"/>
          <w:szCs w:val="18"/>
        </w:rPr>
      </w:pPr>
      <w:r w:rsidRPr="006140D9">
        <w:rPr>
          <w:sz w:val="18"/>
          <w:szCs w:val="18"/>
        </w:rPr>
        <w:tab/>
      </w:r>
      <w:r w:rsidRPr="006140D9">
        <w:rPr>
          <w:sz w:val="18"/>
          <w:szCs w:val="18"/>
        </w:rPr>
        <w:tab/>
      </w:r>
      <w:r w:rsidRPr="006140D9">
        <w:rPr>
          <w:sz w:val="18"/>
          <w:szCs w:val="18"/>
        </w:rPr>
        <w:tab/>
        <w:t xml:space="preserve">Kathy </w:t>
      </w:r>
      <w:proofErr w:type="spellStart"/>
      <w:r w:rsidRPr="006140D9">
        <w:rPr>
          <w:sz w:val="18"/>
          <w:szCs w:val="18"/>
        </w:rPr>
        <w:t>Russi</w:t>
      </w:r>
      <w:proofErr w:type="spellEnd"/>
      <w:r w:rsidRPr="006140D9">
        <w:rPr>
          <w:sz w:val="18"/>
          <w:szCs w:val="18"/>
        </w:rPr>
        <w:t xml:space="preserve">, </w:t>
      </w:r>
      <w:hyperlink r:id="rId6" w:history="1">
        <w:r w:rsidRPr="006140D9">
          <w:rPr>
            <w:rStyle w:val="Hyperlink"/>
            <w:sz w:val="18"/>
            <w:szCs w:val="18"/>
          </w:rPr>
          <w:t>kwrussi@aol.com</w:t>
        </w:r>
      </w:hyperlink>
      <w:r w:rsidRPr="006140D9">
        <w:rPr>
          <w:sz w:val="18"/>
          <w:szCs w:val="18"/>
        </w:rPr>
        <w:t xml:space="preserve">  515-333-1764</w:t>
      </w:r>
    </w:p>
    <w:p w:rsidR="001E5C1A" w:rsidRDefault="001E5C1A" w:rsidP="002A2256">
      <w:pPr>
        <w:rPr>
          <w:sz w:val="18"/>
          <w:szCs w:val="18"/>
        </w:rPr>
      </w:pPr>
    </w:p>
    <w:p w:rsidR="00CE0761" w:rsidRDefault="002A2256" w:rsidP="002A2256">
      <w:pPr>
        <w:rPr>
          <w:sz w:val="18"/>
          <w:szCs w:val="18"/>
        </w:rPr>
      </w:pPr>
      <w:r w:rsidRPr="006140D9">
        <w:rPr>
          <w:sz w:val="18"/>
          <w:szCs w:val="18"/>
        </w:rPr>
        <w:t xml:space="preserve">Mail Registration Forms to:  Martha </w:t>
      </w:r>
      <w:proofErr w:type="spellStart"/>
      <w:r w:rsidRPr="006140D9">
        <w:rPr>
          <w:sz w:val="18"/>
          <w:szCs w:val="18"/>
        </w:rPr>
        <w:t>Henrichs</w:t>
      </w:r>
      <w:proofErr w:type="spellEnd"/>
      <w:r w:rsidRPr="006140D9">
        <w:rPr>
          <w:sz w:val="18"/>
          <w:szCs w:val="18"/>
        </w:rPr>
        <w:t>, 5730 Allison Ave., Des Moines, IA  50310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E0761" w:rsidTr="00CE0761">
        <w:tc>
          <w:tcPr>
            <w:tcW w:w="11016" w:type="dxa"/>
          </w:tcPr>
          <w:p w:rsidR="00CE0761" w:rsidRPr="00CE0761" w:rsidRDefault="00CE0761" w:rsidP="002A225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For Office Use:</w:t>
            </w:r>
          </w:p>
          <w:p w:rsidR="00CE0761" w:rsidRPr="00CE0761" w:rsidRDefault="00CE0761" w:rsidP="002A2256">
            <w:pPr>
              <w:rPr>
                <w:sz w:val="16"/>
                <w:szCs w:val="16"/>
              </w:rPr>
            </w:pPr>
          </w:p>
          <w:p w:rsidR="00CE0761" w:rsidRDefault="00CE0761" w:rsidP="002A2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#________________________________________________Date Received________________________________________________</w:t>
            </w:r>
          </w:p>
        </w:tc>
      </w:tr>
    </w:tbl>
    <w:p w:rsidR="002A2256" w:rsidRDefault="002A2256" w:rsidP="002A2256">
      <w:pPr>
        <w:rPr>
          <w:sz w:val="18"/>
          <w:szCs w:val="18"/>
        </w:rPr>
      </w:pPr>
    </w:p>
    <w:sectPr w:rsidR="002A2256" w:rsidSect="000F74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3BE8"/>
    <w:multiLevelType w:val="hybridMultilevel"/>
    <w:tmpl w:val="A7A6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53"/>
    <w:rsid w:val="00007BE1"/>
    <w:rsid w:val="00045518"/>
    <w:rsid w:val="000E1A5B"/>
    <w:rsid w:val="000F7453"/>
    <w:rsid w:val="001E5C1A"/>
    <w:rsid w:val="00252AB5"/>
    <w:rsid w:val="002A2256"/>
    <w:rsid w:val="00394024"/>
    <w:rsid w:val="00495337"/>
    <w:rsid w:val="00532D80"/>
    <w:rsid w:val="006140D9"/>
    <w:rsid w:val="00641203"/>
    <w:rsid w:val="00662B1F"/>
    <w:rsid w:val="006B12A1"/>
    <w:rsid w:val="00726122"/>
    <w:rsid w:val="00816E06"/>
    <w:rsid w:val="00B24FAB"/>
    <w:rsid w:val="00BD45AE"/>
    <w:rsid w:val="00CE0761"/>
    <w:rsid w:val="00DA02AD"/>
    <w:rsid w:val="00E5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8B310B-82F4-40D5-A576-D5501CE2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2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wrussi@aol.com" TargetMode="External"/><Relationship Id="rId5" Type="http://schemas.openxmlformats.org/officeDocument/2006/relationships/hyperlink" Target="mailto:mjhenrichs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413C5218.dotm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Pavlik, Karen T</cp:lastModifiedBy>
  <cp:revision>2</cp:revision>
  <cp:lastPrinted>2014-10-26T17:58:00Z</cp:lastPrinted>
  <dcterms:created xsi:type="dcterms:W3CDTF">2014-11-13T14:23:00Z</dcterms:created>
  <dcterms:modified xsi:type="dcterms:W3CDTF">2014-11-13T14:23:00Z</dcterms:modified>
</cp:coreProperties>
</file>